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925B17" w:rsidRPr="00AA18D2" w:rsidTr="00AA18D2">
        <w:tc>
          <w:tcPr>
            <w:tcW w:w="9072" w:type="dxa"/>
            <w:gridSpan w:val="2"/>
            <w:shd w:val="clear" w:color="auto" w:fill="1F497D" w:themeFill="text2"/>
          </w:tcPr>
          <w:p w:rsidR="00925B17" w:rsidRPr="00AA18D2" w:rsidRDefault="00925B17" w:rsidP="00925B1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AA18D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REGISTRO DE ENTREGA DE EQUIPOS DE PROTECCIÓN INDIVIDUAL</w:t>
            </w:r>
          </w:p>
        </w:tc>
      </w:tr>
      <w:tr w:rsidR="00925B17" w:rsidRPr="00AA18D2" w:rsidTr="00AA18D2">
        <w:tc>
          <w:tcPr>
            <w:tcW w:w="5954" w:type="dxa"/>
            <w:shd w:val="clear" w:color="auto" w:fill="auto"/>
          </w:tcPr>
          <w:p w:rsidR="00925B17" w:rsidRPr="00AA18D2" w:rsidRDefault="00925B17" w:rsidP="00970C4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18D2">
              <w:rPr>
                <w:rFonts w:asciiTheme="minorHAnsi" w:hAnsiTheme="minorHAnsi" w:cstheme="minorHAnsi"/>
                <w:sz w:val="24"/>
                <w:szCs w:val="24"/>
              </w:rPr>
              <w:t>TRABAJADOR:</w:t>
            </w:r>
            <w:r w:rsidR="005C33AD" w:rsidRPr="00AA18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25B17" w:rsidRPr="00AA18D2" w:rsidRDefault="00925B17" w:rsidP="00970C4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18D2">
              <w:rPr>
                <w:rFonts w:asciiTheme="minorHAnsi" w:hAnsiTheme="minorHAnsi" w:cstheme="minorHAnsi"/>
                <w:sz w:val="24"/>
                <w:szCs w:val="24"/>
              </w:rPr>
              <w:t>DNI:</w:t>
            </w:r>
            <w:r w:rsidR="005C33AD" w:rsidRPr="00AA18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25B17" w:rsidRPr="00AA18D2" w:rsidTr="00AA18D2">
        <w:tc>
          <w:tcPr>
            <w:tcW w:w="9072" w:type="dxa"/>
            <w:gridSpan w:val="2"/>
            <w:shd w:val="clear" w:color="auto" w:fill="auto"/>
          </w:tcPr>
          <w:p w:rsidR="00925B17" w:rsidRPr="00AA18D2" w:rsidRDefault="00925B17" w:rsidP="00970C4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18D2">
              <w:rPr>
                <w:rFonts w:asciiTheme="minorHAnsi" w:hAnsiTheme="minorHAnsi" w:cstheme="minorHAnsi"/>
                <w:sz w:val="24"/>
                <w:szCs w:val="24"/>
              </w:rPr>
              <w:t>PUESTO DE TRABAJO:</w:t>
            </w:r>
            <w:r w:rsidR="005C33AD" w:rsidRPr="00AA18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6061C8" w:rsidRPr="00AA18D2" w:rsidRDefault="006061C8" w:rsidP="00925B17">
      <w:pPr>
        <w:widowControl w:val="0"/>
        <w:autoSpaceDE w:val="0"/>
        <w:autoSpaceDN w:val="0"/>
        <w:adjustRightInd w:val="0"/>
        <w:spacing w:before="23" w:after="0" w:line="240" w:lineRule="auto"/>
        <w:ind w:left="176"/>
        <w:jc w:val="both"/>
        <w:rPr>
          <w:rFonts w:asciiTheme="minorHAnsi" w:hAnsiTheme="minorHAnsi" w:cstheme="minorHAnsi"/>
        </w:rPr>
      </w:pPr>
    </w:p>
    <w:p w:rsidR="00925B17" w:rsidRPr="00AA18D2" w:rsidRDefault="00925B17" w:rsidP="00925B17">
      <w:pPr>
        <w:widowControl w:val="0"/>
        <w:autoSpaceDE w:val="0"/>
        <w:autoSpaceDN w:val="0"/>
        <w:adjustRightInd w:val="0"/>
        <w:spacing w:before="23" w:after="0" w:line="240" w:lineRule="auto"/>
        <w:ind w:left="176"/>
        <w:jc w:val="both"/>
        <w:rPr>
          <w:rFonts w:asciiTheme="minorHAnsi" w:hAnsiTheme="minorHAnsi" w:cstheme="minorHAnsi"/>
          <w:sz w:val="20"/>
          <w:szCs w:val="20"/>
        </w:rPr>
      </w:pPr>
      <w:r w:rsidRPr="00AA18D2">
        <w:rPr>
          <w:rFonts w:asciiTheme="minorHAnsi" w:hAnsiTheme="minorHAnsi" w:cstheme="minorHAnsi"/>
          <w:sz w:val="20"/>
          <w:szCs w:val="20"/>
        </w:rPr>
        <w:t xml:space="preserve">De conformidad con lo dispuesto en el art. 29 de la Ley de Prevención de Riesgos </w:t>
      </w:r>
      <w:proofErr w:type="gramStart"/>
      <w:r w:rsidRPr="00AA18D2">
        <w:rPr>
          <w:rFonts w:asciiTheme="minorHAnsi" w:hAnsiTheme="minorHAnsi" w:cstheme="minorHAnsi"/>
          <w:sz w:val="20"/>
          <w:szCs w:val="20"/>
        </w:rPr>
        <w:t>Laborales ,</w:t>
      </w:r>
      <w:proofErr w:type="gramEnd"/>
      <w:r w:rsidRPr="00AA18D2">
        <w:rPr>
          <w:rFonts w:asciiTheme="minorHAnsi" w:hAnsiTheme="minorHAnsi" w:cstheme="minorHAnsi"/>
          <w:sz w:val="20"/>
          <w:szCs w:val="20"/>
        </w:rPr>
        <w:t xml:space="preserve"> el trabajador recibe los equipos de protección individual (</w:t>
      </w:r>
      <w:proofErr w:type="spellStart"/>
      <w:r w:rsidRPr="00AA18D2">
        <w:rPr>
          <w:rFonts w:asciiTheme="minorHAnsi" w:hAnsiTheme="minorHAnsi" w:cstheme="minorHAnsi"/>
          <w:sz w:val="20"/>
          <w:szCs w:val="20"/>
        </w:rPr>
        <w:t>EPIS´s</w:t>
      </w:r>
      <w:proofErr w:type="spellEnd"/>
      <w:r w:rsidRPr="00AA18D2">
        <w:rPr>
          <w:rFonts w:asciiTheme="minorHAnsi" w:hAnsiTheme="minorHAnsi" w:cstheme="minorHAnsi"/>
          <w:sz w:val="20"/>
          <w:szCs w:val="20"/>
        </w:rPr>
        <w:t>) que se relacionan a continuación , y la información para su uso y mantenimiento, y se compromete a:</w:t>
      </w:r>
    </w:p>
    <w:p w:rsidR="00925B17" w:rsidRPr="00AA18D2" w:rsidRDefault="00925B17" w:rsidP="00925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3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18D2">
        <w:rPr>
          <w:rFonts w:asciiTheme="minorHAnsi" w:hAnsiTheme="minorHAnsi" w:cstheme="minorHAnsi"/>
          <w:sz w:val="20"/>
          <w:szCs w:val="20"/>
        </w:rPr>
        <w:t>Seguir las instrucciones del fabricante sobre la correcta utilización y conservación de los equipos;</w:t>
      </w:r>
    </w:p>
    <w:p w:rsidR="00925B17" w:rsidRPr="00AA18D2" w:rsidRDefault="00925B17" w:rsidP="00925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3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A18D2">
        <w:rPr>
          <w:rFonts w:asciiTheme="minorHAnsi" w:hAnsiTheme="minorHAnsi" w:cstheme="minorHAnsi"/>
          <w:sz w:val="20"/>
          <w:szCs w:val="20"/>
        </w:rPr>
        <w:t>Utilizar ,</w:t>
      </w:r>
      <w:proofErr w:type="gramEnd"/>
      <w:r w:rsidRPr="00AA18D2">
        <w:rPr>
          <w:rFonts w:asciiTheme="minorHAnsi" w:hAnsiTheme="minorHAnsi" w:cstheme="minorHAnsi"/>
          <w:sz w:val="20"/>
          <w:szCs w:val="20"/>
        </w:rPr>
        <w:t xml:space="preserve"> cuidar y mantener adecuadamente los equipos de protección individual recibidos;</w:t>
      </w:r>
    </w:p>
    <w:p w:rsidR="00925B17" w:rsidRPr="00AA18D2" w:rsidRDefault="00925B17" w:rsidP="00925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3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18D2">
        <w:rPr>
          <w:rFonts w:asciiTheme="minorHAnsi" w:hAnsiTheme="minorHAnsi" w:cstheme="minorHAnsi"/>
          <w:sz w:val="20"/>
          <w:szCs w:val="20"/>
        </w:rPr>
        <w:t>Solicitar un nuevo equipo en caso de deterioro, pérdida o caducidad del mismo.</w:t>
      </w:r>
    </w:p>
    <w:p w:rsidR="005C33AD" w:rsidRPr="00AA18D2" w:rsidRDefault="00925B17" w:rsidP="00925B1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AA18D2">
        <w:rPr>
          <w:rFonts w:asciiTheme="minorHAnsi" w:hAnsiTheme="minorHAnsi" w:cstheme="minorHAnsi"/>
          <w:b/>
          <w:bCs/>
        </w:rPr>
        <w:t xml:space="preserve">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977"/>
      </w:tblGrid>
      <w:tr w:rsidR="005C33AD" w:rsidRPr="00AA18D2" w:rsidTr="00A85EEC">
        <w:tc>
          <w:tcPr>
            <w:tcW w:w="3114" w:type="dxa"/>
            <w:shd w:val="clear" w:color="auto" w:fill="1F497D" w:themeFill="text2"/>
          </w:tcPr>
          <w:p w:rsidR="005C33AD" w:rsidRPr="00AA18D2" w:rsidRDefault="00A85EEC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DENOMINACIÓN</w:t>
            </w:r>
          </w:p>
        </w:tc>
        <w:tc>
          <w:tcPr>
            <w:tcW w:w="2268" w:type="dxa"/>
            <w:shd w:val="clear" w:color="auto" w:fill="1F497D" w:themeFill="text2"/>
          </w:tcPr>
          <w:p w:rsidR="005C33AD" w:rsidRPr="00AA18D2" w:rsidRDefault="005C33AD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A18D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MOD/REF.</w:t>
            </w:r>
          </w:p>
        </w:tc>
        <w:tc>
          <w:tcPr>
            <w:tcW w:w="1701" w:type="dxa"/>
            <w:shd w:val="clear" w:color="auto" w:fill="1F497D" w:themeFill="text2"/>
          </w:tcPr>
          <w:p w:rsidR="005C33AD" w:rsidRPr="00AA18D2" w:rsidRDefault="005C33AD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A18D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SERIE</w:t>
            </w:r>
          </w:p>
        </w:tc>
        <w:tc>
          <w:tcPr>
            <w:tcW w:w="1977" w:type="dxa"/>
            <w:shd w:val="clear" w:color="auto" w:fill="1F497D" w:themeFill="text2"/>
          </w:tcPr>
          <w:p w:rsidR="005C33AD" w:rsidRPr="00AA18D2" w:rsidRDefault="005C33AD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A18D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NORMA</w:t>
            </w:r>
          </w:p>
        </w:tc>
      </w:tr>
      <w:tr w:rsidR="000C2F9B" w:rsidRPr="00AA18D2" w:rsidTr="00A85EEC">
        <w:trPr>
          <w:trHeight w:val="340"/>
        </w:trPr>
        <w:tc>
          <w:tcPr>
            <w:tcW w:w="3114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C2F9B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C2F9B" w:rsidRPr="00AA18D2" w:rsidTr="00A85EEC">
        <w:trPr>
          <w:trHeight w:val="340"/>
        </w:trPr>
        <w:tc>
          <w:tcPr>
            <w:tcW w:w="3114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C2F9B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C2F9B" w:rsidRPr="00AA18D2" w:rsidTr="00A85EEC">
        <w:trPr>
          <w:trHeight w:val="340"/>
        </w:trPr>
        <w:tc>
          <w:tcPr>
            <w:tcW w:w="3114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C2F9B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0C2F9B" w:rsidRPr="00AA18D2" w:rsidRDefault="000C2F9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6797B" w:rsidRPr="00AA18D2" w:rsidTr="00A85EEC">
        <w:trPr>
          <w:trHeight w:val="340"/>
        </w:trPr>
        <w:tc>
          <w:tcPr>
            <w:tcW w:w="3114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F6797B" w:rsidRPr="00AA18D2" w:rsidRDefault="00F6797B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C33AD" w:rsidRPr="00AA18D2" w:rsidTr="00A85EEC">
        <w:trPr>
          <w:trHeight w:val="340"/>
        </w:trPr>
        <w:tc>
          <w:tcPr>
            <w:tcW w:w="3114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7" w:type="dxa"/>
          </w:tcPr>
          <w:p w:rsidR="005C33AD" w:rsidRPr="00AA18D2" w:rsidRDefault="005C33AD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925B17" w:rsidRDefault="00925B17" w:rsidP="00925B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bCs/>
        </w:rPr>
        <w:t xml:space="preserve">               </w:t>
      </w:r>
    </w:p>
    <w:p w:rsidR="00925B17" w:rsidRDefault="00925B17" w:rsidP="00925B1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925B17" w:rsidRDefault="00925B17" w:rsidP="00925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5B17" w:rsidRPr="008350F9" w:rsidTr="00A85EEC">
        <w:trPr>
          <w:trHeight w:hRule="exact" w:val="158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B17" w:rsidRDefault="00A85EEC" w:rsidP="00A85EE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 w:hanging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FECHA:</w:t>
            </w:r>
          </w:p>
          <w:p w:rsidR="00A85EEC" w:rsidRDefault="00A85EEC" w:rsidP="00970C4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/>
              <w:rPr>
                <w:rFonts w:ascii="Times New Roman" w:hAnsi="Times New Roman"/>
                <w:sz w:val="24"/>
                <w:szCs w:val="24"/>
              </w:rPr>
            </w:pPr>
          </w:p>
          <w:p w:rsidR="00A85EEC" w:rsidRDefault="00A85EEC" w:rsidP="00970C4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/>
              <w:rPr>
                <w:rFonts w:ascii="Times New Roman" w:hAnsi="Times New Roman"/>
                <w:sz w:val="24"/>
                <w:szCs w:val="24"/>
              </w:rPr>
            </w:pPr>
          </w:p>
          <w:p w:rsidR="00A85EEC" w:rsidRPr="007A0A66" w:rsidRDefault="00053A3E" w:rsidP="00A85EE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 w:hanging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SELLO/FIRMA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EEC" w:rsidRDefault="00A85EEC" w:rsidP="00A85EE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FECHA:</w:t>
            </w:r>
          </w:p>
          <w:p w:rsidR="00A85EEC" w:rsidRDefault="00A85EEC" w:rsidP="0097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5EEC" w:rsidRDefault="00A85EEC" w:rsidP="0097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5EEC" w:rsidRDefault="00A85EEC" w:rsidP="0097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5EEC" w:rsidRDefault="00A85EEC" w:rsidP="00A85EE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Fdo.:_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5EEC" w:rsidRPr="00AA18D2" w:rsidRDefault="00A85EEC" w:rsidP="0097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B17" w:rsidRPr="008350F9" w:rsidTr="00A85EEC">
        <w:trPr>
          <w:trHeight w:hRule="exact"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B17" w:rsidRPr="007A0A66" w:rsidRDefault="00925B17" w:rsidP="00970C4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80"/>
              <w:rPr>
                <w:rFonts w:cs="Calibri"/>
                <w:sz w:val="24"/>
                <w:szCs w:val="24"/>
              </w:rPr>
            </w:pPr>
            <w:bookmarkStart w:id="0" w:name="_GoBack" w:colFirst="0" w:colLast="1"/>
            <w:r w:rsidRPr="007A0A66">
              <w:rPr>
                <w:rFonts w:cs="Calibri"/>
                <w:bCs/>
                <w:spacing w:val="-1"/>
                <w:position w:val="1"/>
                <w:sz w:val="24"/>
                <w:szCs w:val="24"/>
              </w:rPr>
              <w:t>L</w:t>
            </w:r>
            <w:r w:rsidR="00053A3E">
              <w:rPr>
                <w:rFonts w:cs="Calibri"/>
                <w:bCs/>
                <w:spacing w:val="-1"/>
                <w:position w:val="1"/>
                <w:sz w:val="24"/>
                <w:szCs w:val="24"/>
              </w:rPr>
              <w:t>A EMPRESA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B17" w:rsidRPr="007A0A66" w:rsidRDefault="00A85EEC" w:rsidP="00A85EE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</w:t>
            </w:r>
            <w:r w:rsidR="00925B17" w:rsidRPr="007A0A66">
              <w:rPr>
                <w:rFonts w:cs="Calibri"/>
                <w:sz w:val="24"/>
                <w:szCs w:val="24"/>
              </w:rPr>
              <w:t xml:space="preserve">  E</w:t>
            </w:r>
            <w:r w:rsidR="00053A3E">
              <w:rPr>
                <w:rFonts w:cs="Calibri"/>
                <w:sz w:val="24"/>
                <w:szCs w:val="24"/>
              </w:rPr>
              <w:t>L TRABAJADOR</w:t>
            </w:r>
          </w:p>
        </w:tc>
      </w:tr>
      <w:bookmarkEnd w:id="0"/>
    </w:tbl>
    <w:p w:rsidR="00925B17" w:rsidRDefault="00925B17" w:rsidP="00925B17"/>
    <w:p w:rsidR="00925B17" w:rsidRPr="00C76B28" w:rsidRDefault="00925B17" w:rsidP="00C76B28">
      <w:pPr>
        <w:rPr>
          <w:lang w:val="en-US"/>
        </w:rPr>
      </w:pPr>
    </w:p>
    <w:sectPr w:rsidR="00925B17" w:rsidRPr="00C76B28" w:rsidSect="006061C8">
      <w:headerReference w:type="default" r:id="rId8"/>
      <w:footerReference w:type="first" r:id="rId9"/>
      <w:type w:val="continuous"/>
      <w:pgSz w:w="11906" w:h="16838" w:code="9"/>
      <w:pgMar w:top="2977" w:right="1418" w:bottom="170" w:left="1418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33" w:rsidRDefault="00534233">
      <w:r>
        <w:separator/>
      </w:r>
    </w:p>
  </w:endnote>
  <w:endnote w:type="continuationSeparator" w:id="0">
    <w:p w:rsidR="00534233" w:rsidRDefault="0053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41C" w:rsidRDefault="006C369E">
    <w:pPr>
      <w:pStyle w:val="Piedepgina"/>
    </w:pPr>
    <w:r>
      <w:rPr>
        <w:noProof/>
      </w:rPr>
      <w:drawing>
        <wp:anchor distT="0" distB="0" distL="114300" distR="114300" simplePos="0" relativeHeight="251656704" behindDoc="0" locked="1" layoutInCell="0" allowOverlap="1">
          <wp:simplePos x="0" y="0"/>
          <wp:positionH relativeFrom="column">
            <wp:posOffset>-900430</wp:posOffset>
          </wp:positionH>
          <wp:positionV relativeFrom="page">
            <wp:posOffset>9867900</wp:posOffset>
          </wp:positionV>
          <wp:extent cx="7113905" cy="739140"/>
          <wp:effectExtent l="0" t="0" r="0" b="0"/>
          <wp:wrapTopAndBottom/>
          <wp:docPr id="1" name="Imagen 1" descr="Brief_CM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CM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390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33" w:rsidRDefault="00534233">
      <w:r>
        <w:separator/>
      </w:r>
    </w:p>
  </w:footnote>
  <w:footnote w:type="continuationSeparator" w:id="0">
    <w:p w:rsidR="00534233" w:rsidRDefault="0053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EEC" w:rsidRDefault="00A85EEC"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866900" cy="5803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 - 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390" cy="59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A0810"/>
    <w:multiLevelType w:val="hybridMultilevel"/>
    <w:tmpl w:val="DFF4345A"/>
    <w:lvl w:ilvl="0" w:tplc="EC9CD090">
      <w:numFmt w:val="bullet"/>
      <w:lvlText w:val="→"/>
      <w:lvlJc w:val="left"/>
      <w:pPr>
        <w:ind w:left="536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5"/>
    <w:rsid w:val="00001987"/>
    <w:rsid w:val="000223E2"/>
    <w:rsid w:val="00027633"/>
    <w:rsid w:val="00032EA8"/>
    <w:rsid w:val="00053A3E"/>
    <w:rsid w:val="000C1325"/>
    <w:rsid w:val="000C2F9B"/>
    <w:rsid w:val="0011616C"/>
    <w:rsid w:val="0011669A"/>
    <w:rsid w:val="001377BC"/>
    <w:rsid w:val="001A1062"/>
    <w:rsid w:val="001A741C"/>
    <w:rsid w:val="00216182"/>
    <w:rsid w:val="002307BA"/>
    <w:rsid w:val="00244E9B"/>
    <w:rsid w:val="002859F2"/>
    <w:rsid w:val="002C22CE"/>
    <w:rsid w:val="002D586B"/>
    <w:rsid w:val="00351932"/>
    <w:rsid w:val="003654B8"/>
    <w:rsid w:val="00443189"/>
    <w:rsid w:val="00447434"/>
    <w:rsid w:val="004C652A"/>
    <w:rsid w:val="004D4EAD"/>
    <w:rsid w:val="00515434"/>
    <w:rsid w:val="00534233"/>
    <w:rsid w:val="005A3505"/>
    <w:rsid w:val="005A6438"/>
    <w:rsid w:val="005C33AD"/>
    <w:rsid w:val="006061C8"/>
    <w:rsid w:val="00630F1E"/>
    <w:rsid w:val="006B3D68"/>
    <w:rsid w:val="006C369E"/>
    <w:rsid w:val="007366B5"/>
    <w:rsid w:val="0074531A"/>
    <w:rsid w:val="00763468"/>
    <w:rsid w:val="00796598"/>
    <w:rsid w:val="007B35E4"/>
    <w:rsid w:val="007F61F2"/>
    <w:rsid w:val="00832C2B"/>
    <w:rsid w:val="008407EC"/>
    <w:rsid w:val="008C2C38"/>
    <w:rsid w:val="00916119"/>
    <w:rsid w:val="00925B17"/>
    <w:rsid w:val="00970E9B"/>
    <w:rsid w:val="009C4676"/>
    <w:rsid w:val="009F4FA3"/>
    <w:rsid w:val="00A6745B"/>
    <w:rsid w:val="00A85EEC"/>
    <w:rsid w:val="00AA18D2"/>
    <w:rsid w:val="00AA30AD"/>
    <w:rsid w:val="00B02460"/>
    <w:rsid w:val="00B17559"/>
    <w:rsid w:val="00B3432B"/>
    <w:rsid w:val="00B865AA"/>
    <w:rsid w:val="00C4329B"/>
    <w:rsid w:val="00C57996"/>
    <w:rsid w:val="00C76B28"/>
    <w:rsid w:val="00D47362"/>
    <w:rsid w:val="00D97A59"/>
    <w:rsid w:val="00DF0B71"/>
    <w:rsid w:val="00E1647C"/>
    <w:rsid w:val="00E8290C"/>
    <w:rsid w:val="00EB4E11"/>
    <w:rsid w:val="00F109F6"/>
    <w:rsid w:val="00F47C3F"/>
    <w:rsid w:val="00F6797B"/>
    <w:rsid w:val="00F84A40"/>
    <w:rsid w:val="00F96668"/>
    <w:rsid w:val="00FA0E96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9651A3"/>
  <w15:docId w15:val="{4A835F3F-7745-4750-840D-F14CADF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B17"/>
    <w:pPr>
      <w:spacing w:after="200" w:line="276" w:lineRule="auto"/>
    </w:pPr>
    <w:rPr>
      <w:rFonts w:ascii="Calibri" w:hAnsi="Calibri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semiHidden/>
    <w:pPr>
      <w:spacing w:before="220" w:after="220" w:line="220" w:lineRule="atLeast"/>
    </w:pPr>
  </w:style>
  <w:style w:type="paragraph" w:styleId="Textoindependiente">
    <w:name w:val="Body Text"/>
    <w:basedOn w:val="Normal"/>
    <w:semiHidden/>
    <w:pPr>
      <w:spacing w:after="220" w:line="220" w:lineRule="atLeast"/>
    </w:pPr>
  </w:style>
  <w:style w:type="paragraph" w:styleId="Cierre">
    <w:name w:val="Closing"/>
    <w:basedOn w:val="Normal"/>
    <w:next w:val="Firma"/>
    <w:semiHidden/>
    <w:pPr>
      <w:keepNext/>
      <w:spacing w:after="220" w:line="220" w:lineRule="atLeast"/>
    </w:pPr>
  </w:style>
  <w:style w:type="paragraph" w:styleId="Firma">
    <w:name w:val="Signature"/>
    <w:basedOn w:val="Normal"/>
    <w:next w:val="FirmenunterschriftAbteilung"/>
    <w:semiHidden/>
    <w:pPr>
      <w:keepNext/>
      <w:spacing w:before="720" w:line="220" w:lineRule="atLeast"/>
    </w:pPr>
  </w:style>
  <w:style w:type="paragraph" w:customStyle="1" w:styleId="Firmenname">
    <w:name w:val="Firmen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Normal"/>
    <w:next w:val="BriefkopfadresseName"/>
    <w:semiHidden/>
    <w:pPr>
      <w:spacing w:after="220" w:line="220" w:lineRule="atLeast"/>
    </w:pPr>
  </w:style>
  <w:style w:type="paragraph" w:customStyle="1" w:styleId="BriefkopfadresseName">
    <w:name w:val="Briefkopfadresse Name"/>
    <w:basedOn w:val="Normal"/>
    <w:next w:val="Normal"/>
    <w:pPr>
      <w:spacing w:line="220" w:lineRule="atLeast"/>
    </w:pPr>
  </w:style>
  <w:style w:type="paragraph" w:customStyle="1" w:styleId="Absender">
    <w:name w:val="Absender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FirmenunterschriftAbteilung">
    <w:name w:val="Firmenunterschrift Abteilung"/>
    <w:basedOn w:val="Firma"/>
    <w:next w:val="Normal"/>
    <w:pPr>
      <w:spacing w:before="0"/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Normal"/>
    <w:next w:val="Bezugszeichentext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pPr>
      <w:spacing w:before="0" w:after="220"/>
      <w:ind w:right="-964"/>
    </w:pPr>
    <w:rPr>
      <w:sz w:val="20"/>
    </w:rPr>
  </w:style>
  <w:style w:type="paragraph" w:customStyle="1" w:styleId="Betreffzeile">
    <w:name w:val="Betreffzeile"/>
    <w:basedOn w:val="Normal"/>
    <w:next w:val="Saludo"/>
    <w:pPr>
      <w:spacing w:before="220" w:after="220"/>
    </w:pPr>
    <w:rPr>
      <w:b/>
    </w:rPr>
  </w:style>
  <w:style w:type="paragraph" w:customStyle="1" w:styleId="AbsenderimKuvertfenster">
    <w:name w:val="Absender im Kuvertfenster"/>
    <w:basedOn w:val="Normal"/>
    <w:next w:val="Normal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Normal"/>
    <w:next w:val="Normal"/>
    <w:pPr>
      <w:spacing w:after="22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Firmenunterschrift">
    <w:name w:val="Firmenunterschrift"/>
    <w:basedOn w:val="FirmenunterschriftAbteilung"/>
  </w:style>
  <w:style w:type="paragraph" w:customStyle="1" w:styleId="Briefkopfadresse">
    <w:name w:val="Briefkopfadresse"/>
    <w:basedOn w:val="BriefkopfadresseName"/>
  </w:style>
  <w:style w:type="paragraph" w:customStyle="1" w:styleId="CcListe">
    <w:name w:val="Cc Liste"/>
    <w:basedOn w:val="Normal"/>
    <w:pPr>
      <w:tabs>
        <w:tab w:val="left" w:pos="113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9C4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4676"/>
    <w:rPr>
      <w:rFonts w:ascii="Tahoma" w:hAnsi="Tahoma" w:cs="Tahoma"/>
      <w:spacing w:val="-5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32C2B"/>
    <w:rPr>
      <w:rFonts w:ascii="Arial" w:hAnsi="Arial"/>
      <w:spacing w:val="-5"/>
    </w:rPr>
  </w:style>
  <w:style w:type="character" w:styleId="Hipervnculo">
    <w:name w:val="Hyperlink"/>
    <w:basedOn w:val="Fuentedeprrafopredeter"/>
    <w:uiPriority w:val="99"/>
    <w:unhideWhenUsed/>
    <w:rsid w:val="0076346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C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\Downloads\Plantilla%20carta%20PT%20SL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2E22-674E-4375-B233-15CB839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PT SL (1)</Template>
  <TotalTime>22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4" baseType="lpstr">
      <vt:lpstr>Professioneller Brief</vt:lpstr>
      <vt:lpstr>Professioneller Brief</vt:lpstr>
      <vt:lpstr>Best regards</vt:lpstr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Professioneller Brief</dc:title>
  <dc:creator>carmen alvarez tresgallo</dc:creator>
  <cp:lastModifiedBy>carmen alvarez tresgallo</cp:lastModifiedBy>
  <cp:revision>7</cp:revision>
  <cp:lastPrinted>2017-11-21T09:23:00Z</cp:lastPrinted>
  <dcterms:created xsi:type="dcterms:W3CDTF">2018-01-08T16:28:00Z</dcterms:created>
  <dcterms:modified xsi:type="dcterms:W3CDTF">2018-06-19T15:04:00Z</dcterms:modified>
</cp:coreProperties>
</file>