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925B17" w:rsidRPr="00AA18D2" w14:paraId="02A8D728" w14:textId="77777777" w:rsidTr="005B59E5">
        <w:tc>
          <w:tcPr>
            <w:tcW w:w="3402" w:type="dxa"/>
            <w:shd w:val="clear" w:color="auto" w:fill="auto"/>
          </w:tcPr>
          <w:p w14:paraId="576D857E" w14:textId="77777777" w:rsidR="00925B17" w:rsidRPr="0016511E" w:rsidRDefault="005B59E5" w:rsidP="00970C4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proofErr w:type="gramStart"/>
            <w:r w:rsidRPr="0016511E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TRABAJOS A REALIZAR</w:t>
            </w:r>
            <w:proofErr w:type="gramEnd"/>
          </w:p>
          <w:p w14:paraId="666AD6E7" w14:textId="5BAC6BED" w:rsidR="005B59E5" w:rsidRPr="005B59E5" w:rsidRDefault="005B59E5" w:rsidP="00970C4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  <w:r w:rsidRPr="005B59E5"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  <w:t xml:space="preserve">(Denominación del trabajo/servicio a </w:t>
            </w:r>
            <w:r w:rsidR="0016511E"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  <w:t>contratado</w:t>
            </w:r>
            <w:r w:rsidRPr="005B59E5"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  <w:t>)</w:t>
            </w:r>
          </w:p>
          <w:p w14:paraId="7EDC3ED1" w14:textId="1FA70B57" w:rsidR="005B59E5" w:rsidRPr="00AA18D2" w:rsidRDefault="005B59E5" w:rsidP="00970C4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9BADAA7" w14:textId="1913D94B" w:rsidR="005B59E5" w:rsidRDefault="005B59E5" w:rsidP="005B59E5">
            <w:pPr>
              <w:pStyle w:val="p1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Conforme</w:t>
            </w:r>
            <w:r w:rsidRPr="005B59E5">
              <w:rPr>
                <w:rFonts w:asciiTheme="minorHAnsi" w:hAnsiTheme="minorHAnsi" w:cstheme="minorHAnsi"/>
                <w:sz w:val="22"/>
                <w:szCs w:val="22"/>
              </w:rPr>
              <w:t xml:space="preserve"> se establece en el art. 18 (información, consulta y participación de los trabajadores) de </w:t>
            </w:r>
            <w:proofErr w:type="gramStart"/>
            <w:r w:rsidR="0016511E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B59E5">
              <w:rPr>
                <w:rFonts w:asciiTheme="minorHAnsi" w:hAnsiTheme="minorHAnsi" w:cstheme="minorHAnsi"/>
                <w:sz w:val="22"/>
                <w:szCs w:val="22"/>
              </w:rPr>
              <w:t>a  Ley</w:t>
            </w:r>
            <w:proofErr w:type="gramEnd"/>
            <w:r w:rsidRPr="005B59E5">
              <w:rPr>
                <w:rFonts w:asciiTheme="minorHAnsi" w:hAnsiTheme="minorHAnsi" w:cstheme="minorHAnsi"/>
                <w:sz w:val="22"/>
                <w:szCs w:val="22"/>
              </w:rPr>
              <w:t xml:space="preserve"> de Prevención de Riesgos Laborales, el trabajador es informado  con relación a los riesgos para su seguridad y salud, así como de las medidas de prevención y protección aplicables a dichos riesgos, para ello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Pr="005B59E5">
              <w:rPr>
                <w:rFonts w:asciiTheme="minorHAnsi" w:hAnsiTheme="minorHAnsi" w:cstheme="minorHAnsi"/>
                <w:sz w:val="22"/>
                <w:szCs w:val="22"/>
              </w:rPr>
              <w:t xml:space="preserve"> hace entrega de  l</w:t>
            </w:r>
            <w:r w:rsidR="0016511E">
              <w:rPr>
                <w:rFonts w:asciiTheme="minorHAnsi" w:hAnsiTheme="minorHAnsi" w:cstheme="minorHAnsi"/>
                <w:sz w:val="22"/>
                <w:szCs w:val="22"/>
              </w:rPr>
              <w:t xml:space="preserve">os </w:t>
            </w:r>
            <w:r w:rsidRPr="005B59E5">
              <w:rPr>
                <w:rFonts w:asciiTheme="minorHAnsi" w:hAnsiTheme="minorHAnsi" w:cstheme="minorHAnsi"/>
                <w:sz w:val="22"/>
                <w:szCs w:val="22"/>
              </w:rPr>
              <w:t xml:space="preserve"> siguiente</w:t>
            </w:r>
            <w:r w:rsidR="0016511E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5B59E5">
              <w:rPr>
                <w:rFonts w:asciiTheme="minorHAnsi" w:hAnsiTheme="minorHAnsi" w:cstheme="minorHAnsi"/>
                <w:sz w:val="22"/>
                <w:szCs w:val="22"/>
              </w:rPr>
              <w:t xml:space="preserve"> document</w:t>
            </w:r>
            <w:r w:rsidR="0016511E">
              <w:rPr>
                <w:rFonts w:asciiTheme="minorHAnsi" w:hAnsiTheme="minorHAnsi" w:cstheme="minorHAnsi"/>
                <w:sz w:val="22"/>
                <w:szCs w:val="22"/>
              </w:rPr>
              <w:t>os:</w:t>
            </w:r>
          </w:p>
          <w:p w14:paraId="75AB2BF7" w14:textId="0033065A" w:rsidR="005B59E5" w:rsidRPr="005B59E5" w:rsidRDefault="005B59E5" w:rsidP="005B59E5">
            <w:pPr>
              <w:pStyle w:val="p1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  <w:t>(</w:t>
            </w:r>
            <w:r w:rsidRPr="005B59E5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  <w:t>D</w:t>
            </w:r>
            <w:r w:rsidR="0016511E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  <w:t>ocumentación entregada por nuestro cliente y que debemos trasladar a nuestros trabajadores)</w:t>
            </w:r>
          </w:p>
          <w:p w14:paraId="6262C83E" w14:textId="7731984B" w:rsidR="00925B17" w:rsidRPr="005B59E5" w:rsidRDefault="00925B17" w:rsidP="005B59E5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</w:tbl>
    <w:p w14:paraId="6AB6159E" w14:textId="77777777" w:rsidR="006061C8" w:rsidRPr="00AA18D2" w:rsidRDefault="006061C8" w:rsidP="00925B17">
      <w:pPr>
        <w:widowControl w:val="0"/>
        <w:autoSpaceDE w:val="0"/>
        <w:autoSpaceDN w:val="0"/>
        <w:adjustRightInd w:val="0"/>
        <w:spacing w:before="23" w:after="0" w:line="240" w:lineRule="auto"/>
        <w:ind w:left="176"/>
        <w:jc w:val="both"/>
        <w:rPr>
          <w:rFonts w:asciiTheme="minorHAnsi" w:hAnsiTheme="minorHAnsi" w:cstheme="minorHAnsi"/>
        </w:rPr>
      </w:pPr>
    </w:p>
    <w:p w14:paraId="72EC548F" w14:textId="5FF7271B" w:rsidR="0016511E" w:rsidRPr="0016511E" w:rsidRDefault="0016511E" w:rsidP="0016511E">
      <w:pPr>
        <w:jc w:val="both"/>
        <w:rPr>
          <w:rFonts w:asciiTheme="minorHAnsi" w:hAnsiTheme="minorHAnsi" w:cstheme="minorHAnsi"/>
        </w:rPr>
      </w:pPr>
      <w:r w:rsidRPr="0016511E">
        <w:rPr>
          <w:rFonts w:asciiTheme="minorHAnsi" w:hAnsiTheme="minorHAnsi" w:cstheme="minorHAnsi"/>
        </w:rPr>
        <w:t xml:space="preserve">Los trabajadores </w:t>
      </w:r>
      <w:r>
        <w:rPr>
          <w:rFonts w:asciiTheme="minorHAnsi" w:hAnsiTheme="minorHAnsi" w:cstheme="minorHAnsi"/>
        </w:rPr>
        <w:t xml:space="preserve">abajo </w:t>
      </w:r>
      <w:proofErr w:type="gramStart"/>
      <w:r>
        <w:rPr>
          <w:rFonts w:asciiTheme="minorHAnsi" w:hAnsiTheme="minorHAnsi" w:cstheme="minorHAnsi"/>
        </w:rPr>
        <w:t>firmantes</w:t>
      </w:r>
      <w:r w:rsidRPr="0016511E">
        <w:rPr>
          <w:rFonts w:asciiTheme="minorHAnsi" w:hAnsiTheme="minorHAnsi" w:cstheme="minorHAnsi"/>
        </w:rPr>
        <w:t>,  confirman</w:t>
      </w:r>
      <w:proofErr w:type="gramEnd"/>
      <w:r w:rsidRPr="0016511E">
        <w:rPr>
          <w:rFonts w:asciiTheme="minorHAnsi" w:hAnsiTheme="minorHAnsi" w:cstheme="minorHAnsi"/>
        </w:rPr>
        <w:t xml:space="preserve"> haber recibido la documentación referida y entienden y comprenden los documentos que se les entregan , comprometiéndose a  cumplir con el art.29 (Obligaciones de los trabajadores en materia de Prevención de Riesgos Laborales)</w:t>
      </w:r>
      <w:r>
        <w:rPr>
          <w:rFonts w:asciiTheme="minorHAnsi" w:hAnsiTheme="minorHAnsi" w:cstheme="minorHAnsi"/>
        </w:rPr>
        <w:t xml:space="preserve"> </w:t>
      </w:r>
      <w:r w:rsidRPr="0016511E">
        <w:rPr>
          <w:rFonts w:asciiTheme="minorHAnsi" w:hAnsiTheme="minorHAnsi" w:cstheme="minorHAnsi"/>
        </w:rPr>
        <w:t>de la Ley de Prevención de Riesgos Laborales.</w:t>
      </w:r>
    </w:p>
    <w:p w14:paraId="5CDA4213" w14:textId="77777777" w:rsidR="005C33AD" w:rsidRPr="00AA18D2" w:rsidRDefault="00925B17" w:rsidP="00925B1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AA18D2">
        <w:rPr>
          <w:rFonts w:asciiTheme="minorHAnsi" w:hAnsiTheme="minorHAnsi" w:cstheme="minorHAnsi"/>
          <w:b/>
          <w:bCs/>
        </w:rPr>
        <w:t xml:space="preserve">     </w:t>
      </w:r>
    </w:p>
    <w:tbl>
      <w:tblPr>
        <w:tblStyle w:val="Tablaconcuadrcula"/>
        <w:tblW w:w="906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2551"/>
      </w:tblGrid>
      <w:tr w:rsidR="005B59E5" w:rsidRPr="00AA18D2" w14:paraId="435EE1E0" w14:textId="77777777" w:rsidTr="0016511E">
        <w:trPr>
          <w:trHeight w:val="573"/>
        </w:trPr>
        <w:tc>
          <w:tcPr>
            <w:tcW w:w="4248" w:type="dxa"/>
            <w:shd w:val="clear" w:color="auto" w:fill="FFFFFF" w:themeFill="background1"/>
          </w:tcPr>
          <w:p w14:paraId="3C25C9F7" w14:textId="2F403846" w:rsidR="005B59E5" w:rsidRPr="0016511E" w:rsidRDefault="005B59E5" w:rsidP="00F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6511E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NOMBRE Y APELLIDOS</w:t>
            </w:r>
          </w:p>
        </w:tc>
        <w:tc>
          <w:tcPr>
            <w:tcW w:w="2268" w:type="dxa"/>
            <w:shd w:val="clear" w:color="auto" w:fill="FFFFFF" w:themeFill="background1"/>
          </w:tcPr>
          <w:p w14:paraId="10C1D443" w14:textId="606445D6" w:rsidR="005B59E5" w:rsidRPr="0016511E" w:rsidRDefault="005B59E5" w:rsidP="00F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6511E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DNI</w:t>
            </w:r>
          </w:p>
        </w:tc>
        <w:tc>
          <w:tcPr>
            <w:tcW w:w="2551" w:type="dxa"/>
            <w:shd w:val="clear" w:color="auto" w:fill="FFFFFF" w:themeFill="background1"/>
          </w:tcPr>
          <w:p w14:paraId="76F8C569" w14:textId="1865B4F3" w:rsidR="005B59E5" w:rsidRPr="0016511E" w:rsidRDefault="005B59E5" w:rsidP="00F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6511E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FIRMA</w:t>
            </w:r>
          </w:p>
        </w:tc>
      </w:tr>
      <w:tr w:rsidR="005B59E5" w:rsidRPr="00AA18D2" w14:paraId="656484AC" w14:textId="77777777" w:rsidTr="0016511E">
        <w:trPr>
          <w:trHeight w:val="567"/>
        </w:trPr>
        <w:tc>
          <w:tcPr>
            <w:tcW w:w="4248" w:type="dxa"/>
          </w:tcPr>
          <w:p w14:paraId="2A0C1628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BAD6D2" w14:textId="77777777" w:rsidR="005B59E5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16D00B69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B59E5" w:rsidRPr="00AA18D2" w14:paraId="4EA037F6" w14:textId="77777777" w:rsidTr="0016511E">
        <w:trPr>
          <w:trHeight w:val="567"/>
        </w:trPr>
        <w:tc>
          <w:tcPr>
            <w:tcW w:w="4248" w:type="dxa"/>
          </w:tcPr>
          <w:p w14:paraId="5C429778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B9C066" w14:textId="77777777" w:rsidR="005B59E5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4E16A873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B59E5" w:rsidRPr="00AA18D2" w14:paraId="6CC1A53A" w14:textId="77777777" w:rsidTr="0016511E">
        <w:trPr>
          <w:trHeight w:val="567"/>
        </w:trPr>
        <w:tc>
          <w:tcPr>
            <w:tcW w:w="4248" w:type="dxa"/>
          </w:tcPr>
          <w:p w14:paraId="738FAC36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CE7745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30C28263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B59E5" w:rsidRPr="00AA18D2" w14:paraId="6B8E445E" w14:textId="77777777" w:rsidTr="0016511E">
        <w:trPr>
          <w:trHeight w:val="567"/>
        </w:trPr>
        <w:tc>
          <w:tcPr>
            <w:tcW w:w="4248" w:type="dxa"/>
          </w:tcPr>
          <w:p w14:paraId="5BEC93F6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F521CE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601EA2B7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B59E5" w:rsidRPr="00AA18D2" w14:paraId="16D3E242" w14:textId="77777777" w:rsidTr="0016511E">
        <w:trPr>
          <w:trHeight w:val="567"/>
        </w:trPr>
        <w:tc>
          <w:tcPr>
            <w:tcW w:w="4248" w:type="dxa"/>
          </w:tcPr>
          <w:p w14:paraId="4BE1ACAE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AA63A8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42BDF2B5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B59E5" w:rsidRPr="00AA18D2" w14:paraId="6B3E2C27" w14:textId="77777777" w:rsidTr="0016511E">
        <w:trPr>
          <w:trHeight w:val="567"/>
        </w:trPr>
        <w:tc>
          <w:tcPr>
            <w:tcW w:w="4248" w:type="dxa"/>
          </w:tcPr>
          <w:p w14:paraId="599BBABE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657F0C7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36BCCF65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B59E5" w:rsidRPr="00AA18D2" w14:paraId="508C85AC" w14:textId="77777777" w:rsidTr="0016511E">
        <w:trPr>
          <w:trHeight w:val="567"/>
        </w:trPr>
        <w:tc>
          <w:tcPr>
            <w:tcW w:w="4248" w:type="dxa"/>
          </w:tcPr>
          <w:p w14:paraId="4B30D5CB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86AFE1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69160A20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B59E5" w:rsidRPr="00AA18D2" w14:paraId="4B704790" w14:textId="77777777" w:rsidTr="0016511E">
        <w:trPr>
          <w:trHeight w:val="567"/>
        </w:trPr>
        <w:tc>
          <w:tcPr>
            <w:tcW w:w="4248" w:type="dxa"/>
          </w:tcPr>
          <w:p w14:paraId="39F0FAEA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D6BE45" w14:textId="77777777" w:rsidR="005B59E5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054E400D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B59E5" w:rsidRPr="00AA18D2" w14:paraId="48D96F36" w14:textId="77777777" w:rsidTr="0016511E">
        <w:trPr>
          <w:trHeight w:val="567"/>
        </w:trPr>
        <w:tc>
          <w:tcPr>
            <w:tcW w:w="4248" w:type="dxa"/>
          </w:tcPr>
          <w:p w14:paraId="2D7630C3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396D53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7823E3BD" w14:textId="77777777" w:rsidR="005B59E5" w:rsidRPr="00AA18D2" w:rsidRDefault="005B59E5" w:rsidP="00AA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6510024" w14:textId="77777777" w:rsidR="00925B17" w:rsidRDefault="00925B17" w:rsidP="00925B1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bCs/>
        </w:rPr>
        <w:t xml:space="preserve">               </w:t>
      </w:r>
    </w:p>
    <w:p w14:paraId="7C7F400A" w14:textId="77777777" w:rsidR="00925B17" w:rsidRDefault="00925B17" w:rsidP="00925B17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14:paraId="38C8AD1B" w14:textId="77777777" w:rsidR="00925B17" w:rsidRDefault="00925B17" w:rsidP="00925B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7088" w:type="dxa"/>
        <w:tblInd w:w="-1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</w:tblGrid>
      <w:tr w:rsidR="0016511E" w:rsidRPr="008350F9" w14:paraId="2C5D7EF9" w14:textId="77777777" w:rsidTr="0016511E">
        <w:trPr>
          <w:trHeight w:hRule="exact" w:val="1581"/>
        </w:trPr>
        <w:tc>
          <w:tcPr>
            <w:tcW w:w="7088" w:type="dxa"/>
          </w:tcPr>
          <w:p w14:paraId="05A5A6D3" w14:textId="77777777" w:rsidR="0016511E" w:rsidRDefault="0016511E" w:rsidP="00A85EEC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23" w:hanging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FECHA:</w:t>
            </w:r>
          </w:p>
          <w:p w14:paraId="3EFDA11A" w14:textId="512DC4CF" w:rsidR="0016511E" w:rsidRDefault="0016511E" w:rsidP="0016511E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FDO.:</w:t>
            </w:r>
          </w:p>
          <w:p w14:paraId="231A41FB" w14:textId="77777777" w:rsidR="0016511E" w:rsidRDefault="0016511E" w:rsidP="00970C4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23"/>
              <w:rPr>
                <w:rFonts w:ascii="Times New Roman" w:hAnsi="Times New Roman"/>
                <w:sz w:val="24"/>
                <w:szCs w:val="24"/>
              </w:rPr>
            </w:pPr>
          </w:p>
          <w:p w14:paraId="4162045D" w14:textId="77777777" w:rsidR="0016511E" w:rsidRPr="007A0A66" w:rsidRDefault="0016511E" w:rsidP="00A85EEC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23" w:hanging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SELLO/FIRMA</w:t>
            </w:r>
          </w:p>
        </w:tc>
      </w:tr>
      <w:tr w:rsidR="0016511E" w:rsidRPr="008350F9" w14:paraId="61C9F2E7" w14:textId="77777777" w:rsidTr="0016511E">
        <w:trPr>
          <w:trHeight w:hRule="exact" w:val="288"/>
        </w:trPr>
        <w:tc>
          <w:tcPr>
            <w:tcW w:w="7088" w:type="dxa"/>
          </w:tcPr>
          <w:p w14:paraId="19DCD087" w14:textId="7014D928" w:rsidR="0016511E" w:rsidRPr="007A0A66" w:rsidRDefault="0016511E" w:rsidP="0016511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  <w:spacing w:val="-1"/>
                <w:position w:val="1"/>
                <w:sz w:val="24"/>
                <w:szCs w:val="24"/>
              </w:rPr>
              <w:t xml:space="preserve">                                                  </w:t>
            </w:r>
            <w:r w:rsidRPr="0016511E">
              <w:rPr>
                <w:rFonts w:cs="Calibri"/>
                <w:bCs/>
                <w:color w:val="002060"/>
                <w:spacing w:val="-1"/>
                <w:position w:val="1"/>
                <w:sz w:val="24"/>
                <w:szCs w:val="24"/>
              </w:rPr>
              <w:t>LA EMPRESA</w:t>
            </w:r>
          </w:p>
        </w:tc>
      </w:tr>
    </w:tbl>
    <w:p w14:paraId="777E5C4A" w14:textId="77777777" w:rsidR="00925B17" w:rsidRPr="00C76B28" w:rsidRDefault="00925B17" w:rsidP="00C76B28">
      <w:pPr>
        <w:rPr>
          <w:lang w:val="en-US"/>
        </w:rPr>
      </w:pPr>
      <w:bookmarkStart w:id="0" w:name="_GoBack"/>
      <w:bookmarkEnd w:id="0"/>
    </w:p>
    <w:sectPr w:rsidR="00925B17" w:rsidRPr="00C76B28" w:rsidSect="006061C8">
      <w:headerReference w:type="default" r:id="rId8"/>
      <w:footerReference w:type="first" r:id="rId9"/>
      <w:type w:val="continuous"/>
      <w:pgSz w:w="11906" w:h="16838" w:code="9"/>
      <w:pgMar w:top="2977" w:right="1418" w:bottom="170" w:left="1418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EC09F" w14:textId="77777777" w:rsidR="00534233" w:rsidRDefault="00534233">
      <w:r>
        <w:separator/>
      </w:r>
    </w:p>
  </w:endnote>
  <w:endnote w:type="continuationSeparator" w:id="0">
    <w:p w14:paraId="71E649A0" w14:textId="77777777" w:rsidR="00534233" w:rsidRDefault="0053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58BC" w14:textId="77777777" w:rsidR="001A741C" w:rsidRDefault="006C369E">
    <w:pPr>
      <w:pStyle w:val="Piedepgina"/>
    </w:pPr>
    <w:r>
      <w:rPr>
        <w:noProof/>
      </w:rPr>
      <w:drawing>
        <wp:anchor distT="0" distB="0" distL="114300" distR="114300" simplePos="0" relativeHeight="251656704" behindDoc="0" locked="1" layoutInCell="0" allowOverlap="1" wp14:anchorId="7A33725C" wp14:editId="22B72DDB">
          <wp:simplePos x="0" y="0"/>
          <wp:positionH relativeFrom="column">
            <wp:posOffset>-900430</wp:posOffset>
          </wp:positionH>
          <wp:positionV relativeFrom="page">
            <wp:posOffset>9867900</wp:posOffset>
          </wp:positionV>
          <wp:extent cx="7113905" cy="739140"/>
          <wp:effectExtent l="0" t="0" r="0" b="0"/>
          <wp:wrapTopAndBottom/>
          <wp:docPr id="1" name="Imagen 1" descr="Brief_CM_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_CM_b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390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76B08" w14:textId="77777777" w:rsidR="00534233" w:rsidRDefault="00534233">
      <w:r>
        <w:separator/>
      </w:r>
    </w:p>
  </w:footnote>
  <w:footnote w:type="continuationSeparator" w:id="0">
    <w:p w14:paraId="2746AFFD" w14:textId="77777777" w:rsidR="00534233" w:rsidRDefault="0053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ook w:val="04A0" w:firstRow="1" w:lastRow="0" w:firstColumn="1" w:lastColumn="0" w:noHBand="0" w:noVBand="1"/>
    </w:tblPr>
    <w:tblGrid>
      <w:gridCol w:w="3156"/>
      <w:gridCol w:w="3927"/>
      <w:gridCol w:w="1977"/>
    </w:tblGrid>
    <w:tr w:rsidR="005B59E5" w14:paraId="3D1D4780" w14:textId="77777777" w:rsidTr="005B59E5">
      <w:tc>
        <w:tcPr>
          <w:tcW w:w="3156" w:type="dxa"/>
        </w:tcPr>
        <w:p w14:paraId="5E8601D5" w14:textId="43271823" w:rsidR="005B59E5" w:rsidRDefault="005B59E5">
          <w:r>
            <w:rPr>
              <w:noProof/>
            </w:rPr>
            <w:drawing>
              <wp:inline distT="0" distB="0" distL="0" distR="0" wp14:anchorId="4DD5C46A" wp14:editId="1CDCFE36">
                <wp:extent cx="1866900" cy="58039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1 - v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9390" cy="593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14:paraId="560121C4" w14:textId="5B9560CA" w:rsidR="005B59E5" w:rsidRPr="005B59E5" w:rsidRDefault="005B59E5" w:rsidP="005B59E5">
          <w:pPr>
            <w:jc w:val="center"/>
            <w:rPr>
              <w:b/>
              <w:sz w:val="28"/>
              <w:szCs w:val="28"/>
            </w:rPr>
          </w:pPr>
          <w:r w:rsidRPr="005B59E5">
            <w:rPr>
              <w:b/>
              <w:color w:val="002060"/>
              <w:sz w:val="28"/>
              <w:szCs w:val="28"/>
            </w:rPr>
            <w:t>ACTA DE INFORMACIÓN A TRABAJADORES</w:t>
          </w:r>
        </w:p>
      </w:tc>
      <w:tc>
        <w:tcPr>
          <w:tcW w:w="1977" w:type="dxa"/>
        </w:tcPr>
        <w:p w14:paraId="0406B84F" w14:textId="77777777" w:rsidR="005B59E5" w:rsidRDefault="005B59E5">
          <w:r>
            <w:t>FECHA: 15/04/2019</w:t>
          </w:r>
        </w:p>
        <w:p w14:paraId="047950CC" w14:textId="7210122B" w:rsidR="005B59E5" w:rsidRDefault="005B59E5">
          <w:r>
            <w:t>REV.:00</w:t>
          </w:r>
        </w:p>
      </w:tc>
    </w:tr>
  </w:tbl>
  <w:p w14:paraId="5947FA14" w14:textId="04DE3025" w:rsidR="00A85EEC" w:rsidRDefault="00A85EEC">
    <w: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05FB"/>
    <w:multiLevelType w:val="hybridMultilevel"/>
    <w:tmpl w:val="7BF6F260"/>
    <w:lvl w:ilvl="0" w:tplc="04A6D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F0D5F"/>
    <w:multiLevelType w:val="hybridMultilevel"/>
    <w:tmpl w:val="226836DE"/>
    <w:lvl w:ilvl="0" w:tplc="6B08A0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A0810"/>
    <w:multiLevelType w:val="hybridMultilevel"/>
    <w:tmpl w:val="DFF4345A"/>
    <w:lvl w:ilvl="0" w:tplc="EC9CD090">
      <w:numFmt w:val="bullet"/>
      <w:lvlText w:val="→"/>
      <w:lvlJc w:val="left"/>
      <w:pPr>
        <w:ind w:left="536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B5"/>
    <w:rsid w:val="00001987"/>
    <w:rsid w:val="000223E2"/>
    <w:rsid w:val="00027633"/>
    <w:rsid w:val="00032EA8"/>
    <w:rsid w:val="00053A3E"/>
    <w:rsid w:val="000C1325"/>
    <w:rsid w:val="000C2F9B"/>
    <w:rsid w:val="0011616C"/>
    <w:rsid w:val="0011669A"/>
    <w:rsid w:val="001377BC"/>
    <w:rsid w:val="0016511E"/>
    <w:rsid w:val="001A1062"/>
    <w:rsid w:val="001A741C"/>
    <w:rsid w:val="00216182"/>
    <w:rsid w:val="002307BA"/>
    <w:rsid w:val="00244E9B"/>
    <w:rsid w:val="002859F2"/>
    <w:rsid w:val="002C22CE"/>
    <w:rsid w:val="002D586B"/>
    <w:rsid w:val="00351932"/>
    <w:rsid w:val="003654B8"/>
    <w:rsid w:val="00443189"/>
    <w:rsid w:val="00447434"/>
    <w:rsid w:val="004C652A"/>
    <w:rsid w:val="004D4EAD"/>
    <w:rsid w:val="00515434"/>
    <w:rsid w:val="00534233"/>
    <w:rsid w:val="005A3505"/>
    <w:rsid w:val="005A6438"/>
    <w:rsid w:val="005B59E5"/>
    <w:rsid w:val="005C33AD"/>
    <w:rsid w:val="006061C8"/>
    <w:rsid w:val="00630F1E"/>
    <w:rsid w:val="006B3D68"/>
    <w:rsid w:val="006C369E"/>
    <w:rsid w:val="007366B5"/>
    <w:rsid w:val="0074531A"/>
    <w:rsid w:val="00763468"/>
    <w:rsid w:val="00796598"/>
    <w:rsid w:val="007B35E4"/>
    <w:rsid w:val="007F61F2"/>
    <w:rsid w:val="00832C2B"/>
    <w:rsid w:val="008407EC"/>
    <w:rsid w:val="008C2C38"/>
    <w:rsid w:val="00916119"/>
    <w:rsid w:val="00925B17"/>
    <w:rsid w:val="00970E9B"/>
    <w:rsid w:val="009C4676"/>
    <w:rsid w:val="009F4FA3"/>
    <w:rsid w:val="00A6745B"/>
    <w:rsid w:val="00A85EEC"/>
    <w:rsid w:val="00AA18D2"/>
    <w:rsid w:val="00AA30AD"/>
    <w:rsid w:val="00B02460"/>
    <w:rsid w:val="00B17559"/>
    <w:rsid w:val="00B3432B"/>
    <w:rsid w:val="00B865AA"/>
    <w:rsid w:val="00C4329B"/>
    <w:rsid w:val="00C57996"/>
    <w:rsid w:val="00C76B28"/>
    <w:rsid w:val="00CD3580"/>
    <w:rsid w:val="00D47362"/>
    <w:rsid w:val="00D97A59"/>
    <w:rsid w:val="00DF0B71"/>
    <w:rsid w:val="00E1647C"/>
    <w:rsid w:val="00E8290C"/>
    <w:rsid w:val="00EB4E11"/>
    <w:rsid w:val="00F109F6"/>
    <w:rsid w:val="00F47C3F"/>
    <w:rsid w:val="00F6797B"/>
    <w:rsid w:val="00F84A40"/>
    <w:rsid w:val="00F96668"/>
    <w:rsid w:val="00FA0E96"/>
    <w:rsid w:val="00FA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2011BA9"/>
  <w15:docId w15:val="{4A835F3F-7745-4750-840D-F14CADFA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B17"/>
    <w:pPr>
      <w:spacing w:after="200" w:line="276" w:lineRule="auto"/>
    </w:pPr>
    <w:rPr>
      <w:rFonts w:ascii="Calibri" w:hAnsi="Calibri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ludo">
    <w:name w:val="Salutation"/>
    <w:basedOn w:val="Normal"/>
    <w:next w:val="Normal"/>
    <w:semiHidden/>
    <w:pPr>
      <w:spacing w:before="220" w:after="220" w:line="220" w:lineRule="atLeast"/>
    </w:pPr>
  </w:style>
  <w:style w:type="paragraph" w:styleId="Textoindependiente">
    <w:name w:val="Body Text"/>
    <w:basedOn w:val="Normal"/>
    <w:semiHidden/>
    <w:pPr>
      <w:spacing w:after="220" w:line="220" w:lineRule="atLeast"/>
    </w:pPr>
  </w:style>
  <w:style w:type="paragraph" w:styleId="Cierre">
    <w:name w:val="Closing"/>
    <w:basedOn w:val="Normal"/>
    <w:next w:val="Firma"/>
    <w:semiHidden/>
    <w:pPr>
      <w:keepNext/>
      <w:spacing w:after="220" w:line="220" w:lineRule="atLeast"/>
    </w:pPr>
  </w:style>
  <w:style w:type="paragraph" w:styleId="Firma">
    <w:name w:val="Signature"/>
    <w:basedOn w:val="Normal"/>
    <w:next w:val="FirmenunterschriftAbteilung"/>
    <w:semiHidden/>
    <w:pPr>
      <w:keepNext/>
      <w:spacing w:before="720" w:line="220" w:lineRule="atLeast"/>
    </w:pPr>
  </w:style>
  <w:style w:type="paragraph" w:customStyle="1" w:styleId="Firmenname">
    <w:name w:val="Firmen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Fecha">
    <w:name w:val="Date"/>
    <w:basedOn w:val="Normal"/>
    <w:next w:val="BriefkopfadresseName"/>
    <w:semiHidden/>
    <w:pPr>
      <w:spacing w:after="220" w:line="220" w:lineRule="atLeast"/>
    </w:pPr>
  </w:style>
  <w:style w:type="paragraph" w:customStyle="1" w:styleId="BriefkopfadresseName">
    <w:name w:val="Briefkopfadresse Name"/>
    <w:basedOn w:val="Normal"/>
    <w:next w:val="Normal"/>
    <w:pPr>
      <w:spacing w:line="220" w:lineRule="atLeast"/>
    </w:pPr>
  </w:style>
  <w:style w:type="paragraph" w:customStyle="1" w:styleId="Absender">
    <w:name w:val="Absender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FirmenunterschriftAbteilung">
    <w:name w:val="Firmenunterschrift Abteilung"/>
    <w:basedOn w:val="Firma"/>
    <w:next w:val="Normal"/>
    <w:pPr>
      <w:spacing w:before="0"/>
    </w:p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Bezugszeichenzeile">
    <w:name w:val="Bezugszeichenzeile"/>
    <w:basedOn w:val="Normal"/>
    <w:next w:val="Bezugszeichentext"/>
    <w:pPr>
      <w:tabs>
        <w:tab w:val="left" w:pos="2835"/>
        <w:tab w:val="left" w:pos="5783"/>
        <w:tab w:val="left" w:pos="8080"/>
      </w:tabs>
      <w:spacing w:before="480"/>
    </w:pPr>
    <w:rPr>
      <w:sz w:val="16"/>
    </w:rPr>
  </w:style>
  <w:style w:type="paragraph" w:customStyle="1" w:styleId="Bezugszeichentext">
    <w:name w:val="Bezugszeichentext"/>
    <w:basedOn w:val="Bezugszeichenzeile"/>
    <w:next w:val="Betreffzeile"/>
    <w:pPr>
      <w:spacing w:before="0" w:after="220"/>
      <w:ind w:right="-964"/>
    </w:pPr>
    <w:rPr>
      <w:sz w:val="20"/>
    </w:rPr>
  </w:style>
  <w:style w:type="paragraph" w:customStyle="1" w:styleId="Betreffzeile">
    <w:name w:val="Betreffzeile"/>
    <w:basedOn w:val="Normal"/>
    <w:next w:val="Saludo"/>
    <w:pPr>
      <w:spacing w:before="220" w:after="220"/>
    </w:pPr>
    <w:rPr>
      <w:b/>
    </w:rPr>
  </w:style>
  <w:style w:type="paragraph" w:customStyle="1" w:styleId="AbsenderimKuvertfenster">
    <w:name w:val="Absender im Kuvertfenster"/>
    <w:basedOn w:val="Normal"/>
    <w:next w:val="Normal"/>
    <w:pPr>
      <w:spacing w:before="240"/>
    </w:pPr>
    <w:rPr>
      <w:sz w:val="16"/>
      <w:u w:val="single"/>
    </w:rPr>
  </w:style>
  <w:style w:type="paragraph" w:customStyle="1" w:styleId="Versandanweisungen">
    <w:name w:val="Versandanweisungen"/>
    <w:basedOn w:val="Normal"/>
    <w:next w:val="Normal"/>
    <w:pPr>
      <w:spacing w:after="220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Firmenunterschrift">
    <w:name w:val="Firmenunterschrift"/>
    <w:basedOn w:val="FirmenunterschriftAbteilung"/>
  </w:style>
  <w:style w:type="paragraph" w:customStyle="1" w:styleId="Briefkopfadresse">
    <w:name w:val="Briefkopfadresse"/>
    <w:basedOn w:val="BriefkopfadresseName"/>
  </w:style>
  <w:style w:type="paragraph" w:customStyle="1" w:styleId="CcListe">
    <w:name w:val="Cc Liste"/>
    <w:basedOn w:val="Normal"/>
    <w:pPr>
      <w:tabs>
        <w:tab w:val="left" w:pos="1134"/>
      </w:tabs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9C46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4676"/>
    <w:rPr>
      <w:rFonts w:ascii="Tahoma" w:hAnsi="Tahoma" w:cs="Tahoma"/>
      <w:spacing w:val="-5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32C2B"/>
    <w:rPr>
      <w:rFonts w:ascii="Arial" w:hAnsi="Arial"/>
      <w:spacing w:val="-5"/>
    </w:rPr>
  </w:style>
  <w:style w:type="character" w:styleId="Hipervnculo">
    <w:name w:val="Hyperlink"/>
    <w:basedOn w:val="Fuentedeprrafopredeter"/>
    <w:uiPriority w:val="99"/>
    <w:unhideWhenUsed/>
    <w:rsid w:val="0076346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C3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B59E5"/>
    <w:pPr>
      <w:tabs>
        <w:tab w:val="left" w:pos="720"/>
      </w:tabs>
      <w:spacing w:after="0" w:line="380" w:lineRule="atLeast"/>
    </w:pPr>
    <w:rPr>
      <w:rFonts w:ascii="Times New Roman" w:hAnsi="Times New Roman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\Downloads\Plantilla%20carta%20PT%20SL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994C-1064-466B-83F5-346D8354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 PT SL (1)</Template>
  <TotalTime>15</TotalTime>
  <Pages>1</Pages>
  <Words>135</Words>
  <Characters>899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4" baseType="lpstr">
      <vt:lpstr>Professioneller Brief</vt:lpstr>
      <vt:lpstr>Professioneller Brief</vt:lpstr>
      <vt:lpstr>Best regards</vt:lpstr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Professioneller Brief</dc:title>
  <dc:creator>carmen alvarez tresgallo</dc:creator>
  <cp:lastModifiedBy>carmen alvarez tresgallo</cp:lastModifiedBy>
  <cp:revision>3</cp:revision>
  <cp:lastPrinted>2017-11-21T09:23:00Z</cp:lastPrinted>
  <dcterms:created xsi:type="dcterms:W3CDTF">2019-04-15T14:10:00Z</dcterms:created>
  <dcterms:modified xsi:type="dcterms:W3CDTF">2019-04-15T14:26:00Z</dcterms:modified>
</cp:coreProperties>
</file>